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88A" w:rsidRDefault="002B288A" w:rsidP="002B288A">
      <w:pPr>
        <w:spacing w:before="180" w:after="36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ЧЕРНІГІВСЬКА  ОБЛАСНА  ДЕРЖАВНА  АДМІНІСТРАЦІЯ</w:t>
      </w:r>
    </w:p>
    <w:p w:rsidR="002B288A" w:rsidRDefault="002B288A" w:rsidP="002B288A">
      <w:pPr>
        <w:spacing w:before="240" w:after="24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УПРАВЛІННЯ  КАПІТАЛЬНОГО  БУДІВНИЦТВА</w:t>
      </w:r>
    </w:p>
    <w:p w:rsidR="002B288A" w:rsidRDefault="002B288A" w:rsidP="002B288A">
      <w:pPr>
        <w:jc w:val="center"/>
        <w:rPr>
          <w:b/>
          <w:bCs/>
          <w:caps/>
          <w:spacing w:val="100"/>
          <w:sz w:val="28"/>
          <w:szCs w:val="28"/>
        </w:rPr>
      </w:pPr>
      <w:r>
        <w:rPr>
          <w:b/>
          <w:bCs/>
          <w:caps/>
          <w:spacing w:val="100"/>
          <w:sz w:val="28"/>
          <w:szCs w:val="28"/>
        </w:rPr>
        <w:t>НАКАЗ</w:t>
      </w:r>
    </w:p>
    <w:p w:rsidR="002B288A" w:rsidRDefault="002B288A" w:rsidP="002B288A">
      <w:pPr>
        <w:jc w:val="center"/>
        <w:rPr>
          <w:b/>
          <w:bCs/>
          <w:caps/>
          <w:spacing w:val="100"/>
          <w:sz w:val="28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2B288A" w:rsidTr="002A7934">
        <w:trPr>
          <w:trHeight w:val="620"/>
        </w:trPr>
        <w:tc>
          <w:tcPr>
            <w:tcW w:w="3622" w:type="dxa"/>
            <w:hideMark/>
          </w:tcPr>
          <w:p w:rsidR="002B288A" w:rsidRDefault="002B288A" w:rsidP="00F71F3C">
            <w:pPr>
              <w:spacing w:before="120"/>
              <w:rPr>
                <w:b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від </w:t>
            </w:r>
            <w:r w:rsidR="00F71F3C">
              <w:rPr>
                <w:sz w:val="28"/>
                <w:szCs w:val="28"/>
                <w:u w:val="single"/>
                <w:lang w:eastAsia="uk-UA"/>
              </w:rPr>
              <w:t>03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="00F71F3C">
              <w:rPr>
                <w:sz w:val="28"/>
                <w:szCs w:val="28"/>
                <w:u w:val="single"/>
                <w:lang w:eastAsia="uk-UA"/>
              </w:rPr>
              <w:t>липня</w:t>
            </w:r>
            <w:r>
              <w:rPr>
                <w:sz w:val="28"/>
                <w:szCs w:val="28"/>
                <w:lang w:eastAsia="uk-UA"/>
              </w:rPr>
              <w:t xml:space="preserve"> 20</w:t>
            </w:r>
            <w:r w:rsidR="00F71F3C">
              <w:rPr>
                <w:sz w:val="28"/>
                <w:szCs w:val="28"/>
                <w:u w:val="single"/>
                <w:lang w:eastAsia="uk-UA"/>
              </w:rPr>
              <w:t>26</w:t>
            </w:r>
            <w:r>
              <w:rPr>
                <w:sz w:val="28"/>
                <w:szCs w:val="28"/>
                <w:lang w:eastAsia="uk-UA"/>
              </w:rPr>
              <w:t xml:space="preserve"> р.</w:t>
            </w:r>
          </w:p>
        </w:tc>
        <w:tc>
          <w:tcPr>
            <w:tcW w:w="2758" w:type="dxa"/>
            <w:hideMark/>
          </w:tcPr>
          <w:p w:rsidR="002B288A" w:rsidRDefault="002B288A" w:rsidP="002A7934">
            <w:pPr>
              <w:spacing w:before="12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     Чернігів</w:t>
            </w:r>
          </w:p>
        </w:tc>
        <w:tc>
          <w:tcPr>
            <w:tcW w:w="3190" w:type="dxa"/>
            <w:hideMark/>
          </w:tcPr>
          <w:p w:rsidR="002B288A" w:rsidRPr="00693998" w:rsidRDefault="002B288A" w:rsidP="00F71F3C">
            <w:pPr>
              <w:spacing w:before="120"/>
              <w:ind w:firstLine="567"/>
              <w:rPr>
                <w:b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№ </w:t>
            </w:r>
            <w:r w:rsidR="00F71F3C">
              <w:rPr>
                <w:sz w:val="28"/>
                <w:szCs w:val="28"/>
                <w:u w:val="single"/>
                <w:lang w:eastAsia="uk-UA"/>
              </w:rPr>
              <w:t>82</w:t>
            </w:r>
          </w:p>
        </w:tc>
      </w:tr>
    </w:tbl>
    <w:p w:rsidR="002B288A" w:rsidRDefault="002B288A" w:rsidP="002B288A">
      <w:pPr>
        <w:shd w:val="clear" w:color="auto" w:fill="FFFFFF"/>
        <w:spacing w:line="360" w:lineRule="atLeast"/>
        <w:rPr>
          <w:color w:val="365F91" w:themeColor="accent1" w:themeShade="BF"/>
          <w:sz w:val="28"/>
          <w:szCs w:val="28"/>
        </w:rPr>
      </w:pPr>
    </w:p>
    <w:p w:rsidR="002B288A" w:rsidRDefault="002B288A" w:rsidP="002B288A">
      <w:pPr>
        <w:pStyle w:val="10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Про закріплення спеціаліста</w:t>
      </w:r>
    </w:p>
    <w:p w:rsidR="002B288A" w:rsidRDefault="002B288A" w:rsidP="002B288A">
      <w:pPr>
        <w:pStyle w:val="10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по технагляду</w:t>
      </w:r>
    </w:p>
    <w:p w:rsidR="002B288A" w:rsidRDefault="002B288A" w:rsidP="002B288A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B288A" w:rsidRDefault="002B288A" w:rsidP="002B288A">
      <w:pPr>
        <w:pStyle w:val="1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статей 6, 41 Закону України «Про місцеві державні адміністрації», у зв’язку з початком робіт та з метою забезпечення технічного нагляду за будівництвом об’єкта відповідно до укладеного договору на здійснення технічного нагляду за будівництвом по об’єкту</w:t>
      </w:r>
    </w:p>
    <w:p w:rsidR="002B288A" w:rsidRDefault="002B288A" w:rsidP="002B288A">
      <w:pPr>
        <w:pStyle w:val="10"/>
        <w:spacing w:before="12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 а к а з у ю:</w:t>
      </w:r>
    </w:p>
    <w:p w:rsidR="002B288A" w:rsidRDefault="002B288A" w:rsidP="002B288A">
      <w:pPr>
        <w:pStyle w:val="1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B288A" w:rsidRPr="00960715" w:rsidRDefault="002B288A" w:rsidP="002B288A">
      <w:pPr>
        <w:spacing w:after="120"/>
        <w:ind w:firstLine="567"/>
        <w:jc w:val="both"/>
        <w:rPr>
          <w:sz w:val="28"/>
          <w:szCs w:val="28"/>
        </w:rPr>
      </w:pPr>
      <w:r w:rsidRPr="00960715">
        <w:rPr>
          <w:sz w:val="28"/>
          <w:szCs w:val="28"/>
          <w:lang w:val="ru-RU"/>
        </w:rPr>
        <w:t>1</w:t>
      </w:r>
      <w:r w:rsidRPr="00960715">
        <w:rPr>
          <w:sz w:val="28"/>
          <w:szCs w:val="28"/>
        </w:rPr>
        <w:t xml:space="preserve">. Закріпити за спеціалістом по веденню технічного нагляду                 </w:t>
      </w:r>
      <w:r w:rsidRPr="00C331F7">
        <w:rPr>
          <w:sz w:val="28"/>
          <w:szCs w:val="28"/>
        </w:rPr>
        <w:t>Гордієнком Володимиром Петровичем</w:t>
      </w:r>
      <w:r w:rsidRPr="00960715">
        <w:rPr>
          <w:sz w:val="28"/>
          <w:szCs w:val="28"/>
        </w:rPr>
        <w:t xml:space="preserve"> наступн</w:t>
      </w:r>
      <w:r>
        <w:rPr>
          <w:sz w:val="28"/>
          <w:szCs w:val="28"/>
        </w:rPr>
        <w:t>ий</w:t>
      </w:r>
      <w:r w:rsidRPr="00960715">
        <w:rPr>
          <w:sz w:val="28"/>
          <w:szCs w:val="28"/>
        </w:rPr>
        <w:t xml:space="preserve"> об’єкт: </w:t>
      </w:r>
    </w:p>
    <w:p w:rsidR="002B288A" w:rsidRPr="00960715" w:rsidRDefault="002B288A" w:rsidP="002B288A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6F3F8D">
        <w:rPr>
          <w:sz w:val="28"/>
          <w:szCs w:val="28"/>
        </w:rPr>
        <w:t>«</w:t>
      </w:r>
      <w:r>
        <w:rPr>
          <w:sz w:val="28"/>
          <w:szCs w:val="28"/>
        </w:rPr>
        <w:t xml:space="preserve">Капітальний ремонт покрівлі пожежного депо 1 ДПРЧ (м. Чернігів) 1 державного </w:t>
      </w:r>
      <w:proofErr w:type="spellStart"/>
      <w:r>
        <w:rPr>
          <w:sz w:val="28"/>
          <w:szCs w:val="28"/>
        </w:rPr>
        <w:t>пожежно</w:t>
      </w:r>
      <w:proofErr w:type="spellEnd"/>
      <w:r>
        <w:rPr>
          <w:sz w:val="28"/>
          <w:szCs w:val="28"/>
        </w:rPr>
        <w:t xml:space="preserve">-рятувального загону Головного управління ДСНС України у Чернігівській області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вул. Захисників України, 4, </w:t>
      </w:r>
      <w:r>
        <w:rPr>
          <w:sz w:val="28"/>
          <w:szCs w:val="28"/>
        </w:rPr>
        <w:br/>
        <w:t>м. Чернігів</w:t>
      </w:r>
      <w:r w:rsidRPr="006F3F8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B288A" w:rsidRDefault="002B288A" w:rsidP="002B288A">
      <w:pPr>
        <w:pStyle w:val="10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331F7">
        <w:rPr>
          <w:rFonts w:ascii="Times New Roman" w:hAnsi="Times New Roman"/>
          <w:sz w:val="28"/>
          <w:szCs w:val="28"/>
          <w:lang w:val="uk-UA"/>
        </w:rPr>
        <w:t>Кваліфікаційний сертифікат інженера технічного нагляду, виданий Архітектурно-будівельною атестаційною комісією інженерів технічного нагляду від  24 грудня 2014 року  АТ 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331F7">
        <w:rPr>
          <w:rFonts w:ascii="Times New Roman" w:hAnsi="Times New Roman"/>
          <w:sz w:val="28"/>
          <w:szCs w:val="28"/>
          <w:lang w:val="uk-UA"/>
        </w:rPr>
        <w:t>002972.</w:t>
      </w:r>
    </w:p>
    <w:p w:rsidR="002B288A" w:rsidRDefault="002B288A" w:rsidP="002B288A">
      <w:pPr>
        <w:pStyle w:val="10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Контроль за виконанням цього наказу залишаю за собою.</w:t>
      </w:r>
    </w:p>
    <w:p w:rsidR="002B288A" w:rsidRDefault="002B288A" w:rsidP="002B288A">
      <w:pPr>
        <w:spacing w:before="60"/>
        <w:jc w:val="both"/>
        <w:rPr>
          <w:sz w:val="28"/>
          <w:szCs w:val="28"/>
        </w:rPr>
      </w:pPr>
    </w:p>
    <w:p w:rsidR="002B288A" w:rsidRDefault="002B288A" w:rsidP="002B288A">
      <w:pPr>
        <w:spacing w:before="60"/>
        <w:jc w:val="both"/>
        <w:rPr>
          <w:sz w:val="28"/>
          <w:szCs w:val="28"/>
        </w:rPr>
      </w:pPr>
    </w:p>
    <w:p w:rsidR="002B288A" w:rsidRDefault="002B288A" w:rsidP="002B288A">
      <w:pPr>
        <w:spacing w:before="60"/>
        <w:jc w:val="center"/>
        <w:rPr>
          <w:b/>
          <w:sz w:val="24"/>
          <w:szCs w:val="24"/>
          <w:lang w:val="ru-RU"/>
        </w:rPr>
      </w:pPr>
      <w:r>
        <w:rPr>
          <w:sz w:val="28"/>
          <w:szCs w:val="28"/>
        </w:rPr>
        <w:t>Начальник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Ярослав СЛЄСАРЕНКО</w:t>
      </w:r>
    </w:p>
    <w:p w:rsidR="002B288A" w:rsidRDefault="002B288A" w:rsidP="002B288A">
      <w:pPr>
        <w:tabs>
          <w:tab w:val="left" w:pos="6521"/>
          <w:tab w:val="left" w:pos="7125"/>
        </w:tabs>
        <w:rPr>
          <w:sz w:val="28"/>
          <w:szCs w:val="28"/>
        </w:rPr>
      </w:pPr>
    </w:p>
    <w:p w:rsidR="002B288A" w:rsidRDefault="002B288A" w:rsidP="002B288A">
      <w:pPr>
        <w:tabs>
          <w:tab w:val="left" w:pos="6521"/>
          <w:tab w:val="left" w:pos="7125"/>
        </w:tabs>
        <w:rPr>
          <w:sz w:val="28"/>
          <w:szCs w:val="28"/>
        </w:rPr>
      </w:pPr>
    </w:p>
    <w:p w:rsidR="002B288A" w:rsidRDefault="002B288A" w:rsidP="002B288A">
      <w:pPr>
        <w:tabs>
          <w:tab w:val="left" w:pos="6521"/>
          <w:tab w:val="left" w:pos="7125"/>
        </w:tabs>
        <w:rPr>
          <w:sz w:val="28"/>
          <w:szCs w:val="28"/>
        </w:rPr>
      </w:pPr>
    </w:p>
    <w:p w:rsidR="002B288A" w:rsidRDefault="002B288A" w:rsidP="002B288A">
      <w:pPr>
        <w:tabs>
          <w:tab w:val="left" w:pos="6521"/>
          <w:tab w:val="left" w:pos="7125"/>
        </w:tabs>
        <w:rPr>
          <w:sz w:val="28"/>
          <w:szCs w:val="28"/>
        </w:rPr>
      </w:pPr>
      <w:bookmarkStart w:id="0" w:name="_GoBack"/>
      <w:bookmarkEnd w:id="0"/>
    </w:p>
    <w:sectPr w:rsidR="002B288A" w:rsidSect="006769F2">
      <w:headerReference w:type="even" r:id="rId8"/>
      <w:headerReference w:type="default" r:id="rId9"/>
      <w:headerReference w:type="first" r:id="rId10"/>
      <w:pgSz w:w="11907" w:h="16840" w:code="9"/>
      <w:pgMar w:top="1134" w:right="850" w:bottom="709" w:left="1701" w:header="42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52E" w:rsidRDefault="00D3252E">
      <w:r>
        <w:separator/>
      </w:r>
    </w:p>
  </w:endnote>
  <w:endnote w:type="continuationSeparator" w:id="0">
    <w:p w:rsidR="00D3252E" w:rsidRDefault="00D32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52E" w:rsidRDefault="00D3252E">
      <w:r>
        <w:separator/>
      </w:r>
    </w:p>
  </w:footnote>
  <w:footnote w:type="continuationSeparator" w:id="0">
    <w:p w:rsidR="00D3252E" w:rsidRDefault="00D32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9A" w:rsidRDefault="0025349A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5349A" w:rsidRDefault="002534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9A" w:rsidRDefault="0025349A" w:rsidP="00F04109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9A" w:rsidRDefault="0025349A" w:rsidP="00791B4F">
    <w:pPr>
      <w:pStyle w:val="a3"/>
      <w:tabs>
        <w:tab w:val="clear" w:pos="4677"/>
        <w:tab w:val="center" w:pos="4536"/>
      </w:tabs>
      <w:jc w:val="center"/>
    </w:pPr>
    <w:r>
      <w:rPr>
        <w:noProof/>
        <w:color w:val="333333"/>
        <w:szCs w:val="28"/>
        <w:lang w:val="ru-RU"/>
      </w:rPr>
      <w:drawing>
        <wp:inline distT="0" distB="0" distL="0" distR="0">
          <wp:extent cx="428625" cy="571500"/>
          <wp:effectExtent l="19050" t="0" r="9525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D3926"/>
    <w:multiLevelType w:val="hybridMultilevel"/>
    <w:tmpl w:val="7F9E58E2"/>
    <w:lvl w:ilvl="0" w:tplc="A5484B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82"/>
    <w:rsid w:val="00003EF2"/>
    <w:rsid w:val="000054C2"/>
    <w:rsid w:val="00007389"/>
    <w:rsid w:val="000126D4"/>
    <w:rsid w:val="00015DDD"/>
    <w:rsid w:val="000163DC"/>
    <w:rsid w:val="000179EE"/>
    <w:rsid w:val="000218BC"/>
    <w:rsid w:val="00023E28"/>
    <w:rsid w:val="000245CB"/>
    <w:rsid w:val="000269C4"/>
    <w:rsid w:val="00027979"/>
    <w:rsid w:val="000306A8"/>
    <w:rsid w:val="000329DD"/>
    <w:rsid w:val="00032E25"/>
    <w:rsid w:val="00032E91"/>
    <w:rsid w:val="00033791"/>
    <w:rsid w:val="00035DBE"/>
    <w:rsid w:val="00040EE6"/>
    <w:rsid w:val="0004350D"/>
    <w:rsid w:val="00047892"/>
    <w:rsid w:val="00051B2F"/>
    <w:rsid w:val="0006264B"/>
    <w:rsid w:val="00062F68"/>
    <w:rsid w:val="00063F4B"/>
    <w:rsid w:val="00064965"/>
    <w:rsid w:val="000659E7"/>
    <w:rsid w:val="00073C40"/>
    <w:rsid w:val="00080ECA"/>
    <w:rsid w:val="000823B4"/>
    <w:rsid w:val="00084345"/>
    <w:rsid w:val="00087833"/>
    <w:rsid w:val="00090335"/>
    <w:rsid w:val="000919AD"/>
    <w:rsid w:val="00097A89"/>
    <w:rsid w:val="000A581D"/>
    <w:rsid w:val="000B0A66"/>
    <w:rsid w:val="000B1A1D"/>
    <w:rsid w:val="000B1CFE"/>
    <w:rsid w:val="000B5BA8"/>
    <w:rsid w:val="000C214E"/>
    <w:rsid w:val="000C5CAA"/>
    <w:rsid w:val="000D11D7"/>
    <w:rsid w:val="000D4109"/>
    <w:rsid w:val="000D45E1"/>
    <w:rsid w:val="000D4C5C"/>
    <w:rsid w:val="000D5654"/>
    <w:rsid w:val="000D7464"/>
    <w:rsid w:val="000E0F67"/>
    <w:rsid w:val="000E1985"/>
    <w:rsid w:val="000E25C0"/>
    <w:rsid w:val="000E57E5"/>
    <w:rsid w:val="000F34EB"/>
    <w:rsid w:val="000F47A7"/>
    <w:rsid w:val="000F4F30"/>
    <w:rsid w:val="0010354B"/>
    <w:rsid w:val="001037E9"/>
    <w:rsid w:val="00103844"/>
    <w:rsid w:val="00104F1D"/>
    <w:rsid w:val="00107C91"/>
    <w:rsid w:val="00111A1A"/>
    <w:rsid w:val="001132F5"/>
    <w:rsid w:val="00120ACA"/>
    <w:rsid w:val="00120DCB"/>
    <w:rsid w:val="00125348"/>
    <w:rsid w:val="00130556"/>
    <w:rsid w:val="001326C3"/>
    <w:rsid w:val="00132E96"/>
    <w:rsid w:val="0013514A"/>
    <w:rsid w:val="00144383"/>
    <w:rsid w:val="001453E5"/>
    <w:rsid w:val="00151050"/>
    <w:rsid w:val="00156D9C"/>
    <w:rsid w:val="001601D8"/>
    <w:rsid w:val="0016429B"/>
    <w:rsid w:val="0016458F"/>
    <w:rsid w:val="00165558"/>
    <w:rsid w:val="0016560E"/>
    <w:rsid w:val="00165675"/>
    <w:rsid w:val="00165ED4"/>
    <w:rsid w:val="00167E63"/>
    <w:rsid w:val="001967A8"/>
    <w:rsid w:val="001A4AE2"/>
    <w:rsid w:val="001A5B9E"/>
    <w:rsid w:val="001A60CB"/>
    <w:rsid w:val="001A62DF"/>
    <w:rsid w:val="001A6878"/>
    <w:rsid w:val="001A69A6"/>
    <w:rsid w:val="001B09A2"/>
    <w:rsid w:val="001B1201"/>
    <w:rsid w:val="001B1CCA"/>
    <w:rsid w:val="001B2687"/>
    <w:rsid w:val="001B5260"/>
    <w:rsid w:val="001B5AF0"/>
    <w:rsid w:val="001B5E2B"/>
    <w:rsid w:val="001B6C86"/>
    <w:rsid w:val="001C2567"/>
    <w:rsid w:val="001C43EE"/>
    <w:rsid w:val="001D147D"/>
    <w:rsid w:val="001D7DF8"/>
    <w:rsid w:val="001E1E1D"/>
    <w:rsid w:val="001E52AF"/>
    <w:rsid w:val="001F0713"/>
    <w:rsid w:val="001F13AD"/>
    <w:rsid w:val="001F2A34"/>
    <w:rsid w:val="001F55CE"/>
    <w:rsid w:val="002108BC"/>
    <w:rsid w:val="00215F0E"/>
    <w:rsid w:val="00220FD9"/>
    <w:rsid w:val="00221961"/>
    <w:rsid w:val="002220B4"/>
    <w:rsid w:val="00223AA1"/>
    <w:rsid w:val="0022636D"/>
    <w:rsid w:val="002308B1"/>
    <w:rsid w:val="0023137B"/>
    <w:rsid w:val="0023442D"/>
    <w:rsid w:val="00235147"/>
    <w:rsid w:val="0024653F"/>
    <w:rsid w:val="00250DB6"/>
    <w:rsid w:val="00252862"/>
    <w:rsid w:val="0025349A"/>
    <w:rsid w:val="00254306"/>
    <w:rsid w:val="002639B6"/>
    <w:rsid w:val="00263C00"/>
    <w:rsid w:val="002644C0"/>
    <w:rsid w:val="002653DA"/>
    <w:rsid w:val="00266D60"/>
    <w:rsid w:val="0027119A"/>
    <w:rsid w:val="0027182D"/>
    <w:rsid w:val="00275D4A"/>
    <w:rsid w:val="00276914"/>
    <w:rsid w:val="0027763A"/>
    <w:rsid w:val="00287D33"/>
    <w:rsid w:val="0029254D"/>
    <w:rsid w:val="00294CBD"/>
    <w:rsid w:val="00295624"/>
    <w:rsid w:val="002958F3"/>
    <w:rsid w:val="002A2BF9"/>
    <w:rsid w:val="002A5C6E"/>
    <w:rsid w:val="002B288A"/>
    <w:rsid w:val="002B725F"/>
    <w:rsid w:val="002B77E1"/>
    <w:rsid w:val="002C1866"/>
    <w:rsid w:val="002C3258"/>
    <w:rsid w:val="002C42E3"/>
    <w:rsid w:val="002C6EB9"/>
    <w:rsid w:val="002D3D2C"/>
    <w:rsid w:val="002D3F86"/>
    <w:rsid w:val="002D547A"/>
    <w:rsid w:val="002D5932"/>
    <w:rsid w:val="002D5F87"/>
    <w:rsid w:val="002D66D7"/>
    <w:rsid w:val="002D6D13"/>
    <w:rsid w:val="002D76A0"/>
    <w:rsid w:val="002E07AF"/>
    <w:rsid w:val="002E1BC5"/>
    <w:rsid w:val="002E1FAA"/>
    <w:rsid w:val="002E2439"/>
    <w:rsid w:val="002E3D97"/>
    <w:rsid w:val="002E7ED7"/>
    <w:rsid w:val="002F2364"/>
    <w:rsid w:val="002F2C55"/>
    <w:rsid w:val="002F325E"/>
    <w:rsid w:val="002F674C"/>
    <w:rsid w:val="0030007D"/>
    <w:rsid w:val="00302701"/>
    <w:rsid w:val="0030283B"/>
    <w:rsid w:val="00303622"/>
    <w:rsid w:val="003037C8"/>
    <w:rsid w:val="00303B0B"/>
    <w:rsid w:val="00304488"/>
    <w:rsid w:val="003057E8"/>
    <w:rsid w:val="00312702"/>
    <w:rsid w:val="00317A63"/>
    <w:rsid w:val="00320556"/>
    <w:rsid w:val="00321305"/>
    <w:rsid w:val="003239BF"/>
    <w:rsid w:val="00333E19"/>
    <w:rsid w:val="003352CD"/>
    <w:rsid w:val="0034093D"/>
    <w:rsid w:val="00344FD1"/>
    <w:rsid w:val="00350201"/>
    <w:rsid w:val="003546A3"/>
    <w:rsid w:val="003616B5"/>
    <w:rsid w:val="00364D3D"/>
    <w:rsid w:val="0036554C"/>
    <w:rsid w:val="00367328"/>
    <w:rsid w:val="00370C96"/>
    <w:rsid w:val="003820C1"/>
    <w:rsid w:val="0038212F"/>
    <w:rsid w:val="00383178"/>
    <w:rsid w:val="00384410"/>
    <w:rsid w:val="00384DF6"/>
    <w:rsid w:val="003865B3"/>
    <w:rsid w:val="00392F86"/>
    <w:rsid w:val="00395B19"/>
    <w:rsid w:val="003A2484"/>
    <w:rsid w:val="003A39FA"/>
    <w:rsid w:val="003A4825"/>
    <w:rsid w:val="003A7CE1"/>
    <w:rsid w:val="003A7F37"/>
    <w:rsid w:val="003B1A2C"/>
    <w:rsid w:val="003B3661"/>
    <w:rsid w:val="003B3D6B"/>
    <w:rsid w:val="003B7419"/>
    <w:rsid w:val="003B747C"/>
    <w:rsid w:val="003B76E9"/>
    <w:rsid w:val="003B77EC"/>
    <w:rsid w:val="003C34BE"/>
    <w:rsid w:val="003C54AA"/>
    <w:rsid w:val="003C5626"/>
    <w:rsid w:val="003D0326"/>
    <w:rsid w:val="003D3DC2"/>
    <w:rsid w:val="003D47AD"/>
    <w:rsid w:val="003D5173"/>
    <w:rsid w:val="003D697E"/>
    <w:rsid w:val="003D7533"/>
    <w:rsid w:val="003E0040"/>
    <w:rsid w:val="003E06F7"/>
    <w:rsid w:val="003E08A3"/>
    <w:rsid w:val="003E19C3"/>
    <w:rsid w:val="003E6E76"/>
    <w:rsid w:val="003F1426"/>
    <w:rsid w:val="003F52C5"/>
    <w:rsid w:val="003F6BB4"/>
    <w:rsid w:val="00403DD9"/>
    <w:rsid w:val="00404B27"/>
    <w:rsid w:val="00411F6B"/>
    <w:rsid w:val="00413514"/>
    <w:rsid w:val="004169E0"/>
    <w:rsid w:val="00422762"/>
    <w:rsid w:val="00422A73"/>
    <w:rsid w:val="00423214"/>
    <w:rsid w:val="00425526"/>
    <w:rsid w:val="004310C0"/>
    <w:rsid w:val="00433896"/>
    <w:rsid w:val="00434F56"/>
    <w:rsid w:val="00434FCC"/>
    <w:rsid w:val="004350F6"/>
    <w:rsid w:val="00437171"/>
    <w:rsid w:val="00437A0B"/>
    <w:rsid w:val="004400A0"/>
    <w:rsid w:val="00441FFB"/>
    <w:rsid w:val="00444BF8"/>
    <w:rsid w:val="00446896"/>
    <w:rsid w:val="00447A7B"/>
    <w:rsid w:val="00450022"/>
    <w:rsid w:val="00450AB2"/>
    <w:rsid w:val="004512DE"/>
    <w:rsid w:val="00451EE9"/>
    <w:rsid w:val="00455859"/>
    <w:rsid w:val="00457778"/>
    <w:rsid w:val="00464AED"/>
    <w:rsid w:val="00470C5E"/>
    <w:rsid w:val="00471287"/>
    <w:rsid w:val="00472B9E"/>
    <w:rsid w:val="00477C13"/>
    <w:rsid w:val="00480078"/>
    <w:rsid w:val="004815D0"/>
    <w:rsid w:val="00485D5A"/>
    <w:rsid w:val="00485D8B"/>
    <w:rsid w:val="00487303"/>
    <w:rsid w:val="004902CF"/>
    <w:rsid w:val="00490577"/>
    <w:rsid w:val="00493170"/>
    <w:rsid w:val="00493CF5"/>
    <w:rsid w:val="00494114"/>
    <w:rsid w:val="00497C86"/>
    <w:rsid w:val="004A058B"/>
    <w:rsid w:val="004A2B0D"/>
    <w:rsid w:val="004A41A3"/>
    <w:rsid w:val="004A4C8F"/>
    <w:rsid w:val="004A5429"/>
    <w:rsid w:val="004B15F7"/>
    <w:rsid w:val="004B2520"/>
    <w:rsid w:val="004B378D"/>
    <w:rsid w:val="004B3FD2"/>
    <w:rsid w:val="004B5A5B"/>
    <w:rsid w:val="004B7C07"/>
    <w:rsid w:val="004C12F5"/>
    <w:rsid w:val="004C1611"/>
    <w:rsid w:val="004C486D"/>
    <w:rsid w:val="004C4B2C"/>
    <w:rsid w:val="004C7763"/>
    <w:rsid w:val="004D2792"/>
    <w:rsid w:val="004D5C12"/>
    <w:rsid w:val="004D6F41"/>
    <w:rsid w:val="004F0450"/>
    <w:rsid w:val="004F0EBB"/>
    <w:rsid w:val="004F7012"/>
    <w:rsid w:val="0050329A"/>
    <w:rsid w:val="00505466"/>
    <w:rsid w:val="00506715"/>
    <w:rsid w:val="005147BE"/>
    <w:rsid w:val="005158AE"/>
    <w:rsid w:val="00516014"/>
    <w:rsid w:val="0051755C"/>
    <w:rsid w:val="005175C0"/>
    <w:rsid w:val="00522BE7"/>
    <w:rsid w:val="00523C44"/>
    <w:rsid w:val="005256A2"/>
    <w:rsid w:val="00525A66"/>
    <w:rsid w:val="005331F8"/>
    <w:rsid w:val="00533E8B"/>
    <w:rsid w:val="00537131"/>
    <w:rsid w:val="00537324"/>
    <w:rsid w:val="00541743"/>
    <w:rsid w:val="00542C31"/>
    <w:rsid w:val="005469A2"/>
    <w:rsid w:val="00554590"/>
    <w:rsid w:val="00554779"/>
    <w:rsid w:val="0055639F"/>
    <w:rsid w:val="00556DE8"/>
    <w:rsid w:val="005616BD"/>
    <w:rsid w:val="00563981"/>
    <w:rsid w:val="0056526E"/>
    <w:rsid w:val="005667FA"/>
    <w:rsid w:val="00566F01"/>
    <w:rsid w:val="0057318A"/>
    <w:rsid w:val="00573480"/>
    <w:rsid w:val="00573801"/>
    <w:rsid w:val="005745C8"/>
    <w:rsid w:val="00575399"/>
    <w:rsid w:val="00582926"/>
    <w:rsid w:val="00583C6D"/>
    <w:rsid w:val="00586D73"/>
    <w:rsid w:val="00587124"/>
    <w:rsid w:val="00587E96"/>
    <w:rsid w:val="005900DD"/>
    <w:rsid w:val="00591DF5"/>
    <w:rsid w:val="005937C1"/>
    <w:rsid w:val="00595FD0"/>
    <w:rsid w:val="0059621B"/>
    <w:rsid w:val="005A076A"/>
    <w:rsid w:val="005A0EA0"/>
    <w:rsid w:val="005A3255"/>
    <w:rsid w:val="005A3D84"/>
    <w:rsid w:val="005A4BC1"/>
    <w:rsid w:val="005A4BF8"/>
    <w:rsid w:val="005A4FCC"/>
    <w:rsid w:val="005A7DD0"/>
    <w:rsid w:val="005B0468"/>
    <w:rsid w:val="005B0BE2"/>
    <w:rsid w:val="005B27C4"/>
    <w:rsid w:val="005B42F8"/>
    <w:rsid w:val="005B505E"/>
    <w:rsid w:val="005B5CB2"/>
    <w:rsid w:val="005C27A8"/>
    <w:rsid w:val="005C2940"/>
    <w:rsid w:val="005C6B91"/>
    <w:rsid w:val="005D4073"/>
    <w:rsid w:val="005D5076"/>
    <w:rsid w:val="005F04FE"/>
    <w:rsid w:val="005F1393"/>
    <w:rsid w:val="005F32FF"/>
    <w:rsid w:val="005F666F"/>
    <w:rsid w:val="00600494"/>
    <w:rsid w:val="0060212F"/>
    <w:rsid w:val="00604676"/>
    <w:rsid w:val="00610569"/>
    <w:rsid w:val="00611858"/>
    <w:rsid w:val="00611899"/>
    <w:rsid w:val="00613300"/>
    <w:rsid w:val="006158C5"/>
    <w:rsid w:val="0061657E"/>
    <w:rsid w:val="00616D8D"/>
    <w:rsid w:val="006203B1"/>
    <w:rsid w:val="00621A40"/>
    <w:rsid w:val="00621ABC"/>
    <w:rsid w:val="006239B6"/>
    <w:rsid w:val="00624075"/>
    <w:rsid w:val="006302E4"/>
    <w:rsid w:val="0063342C"/>
    <w:rsid w:val="00634A16"/>
    <w:rsid w:val="00634DE5"/>
    <w:rsid w:val="00635944"/>
    <w:rsid w:val="0064447B"/>
    <w:rsid w:val="006473EC"/>
    <w:rsid w:val="00651CAE"/>
    <w:rsid w:val="00656305"/>
    <w:rsid w:val="006603E5"/>
    <w:rsid w:val="00661398"/>
    <w:rsid w:val="00663508"/>
    <w:rsid w:val="0066580A"/>
    <w:rsid w:val="006666BC"/>
    <w:rsid w:val="00666BD5"/>
    <w:rsid w:val="00671E75"/>
    <w:rsid w:val="00671F96"/>
    <w:rsid w:val="00674AE8"/>
    <w:rsid w:val="00675B8D"/>
    <w:rsid w:val="00676787"/>
    <w:rsid w:val="006769F2"/>
    <w:rsid w:val="00676B79"/>
    <w:rsid w:val="00680CCE"/>
    <w:rsid w:val="00682CE7"/>
    <w:rsid w:val="00684F9B"/>
    <w:rsid w:val="00687ECD"/>
    <w:rsid w:val="00690262"/>
    <w:rsid w:val="00691CF1"/>
    <w:rsid w:val="00693998"/>
    <w:rsid w:val="00694BF5"/>
    <w:rsid w:val="006965B8"/>
    <w:rsid w:val="00696923"/>
    <w:rsid w:val="006971C1"/>
    <w:rsid w:val="00697B21"/>
    <w:rsid w:val="006A2D46"/>
    <w:rsid w:val="006A3F15"/>
    <w:rsid w:val="006A452E"/>
    <w:rsid w:val="006A6EFB"/>
    <w:rsid w:val="006A7D5A"/>
    <w:rsid w:val="006B0768"/>
    <w:rsid w:val="006B45A5"/>
    <w:rsid w:val="006C0F44"/>
    <w:rsid w:val="006C2895"/>
    <w:rsid w:val="006C33C3"/>
    <w:rsid w:val="006C3A7F"/>
    <w:rsid w:val="006C426F"/>
    <w:rsid w:val="006D054A"/>
    <w:rsid w:val="006D20EF"/>
    <w:rsid w:val="006D2F1F"/>
    <w:rsid w:val="006D3279"/>
    <w:rsid w:val="006D74AF"/>
    <w:rsid w:val="006D7B93"/>
    <w:rsid w:val="006E0119"/>
    <w:rsid w:val="006E1C46"/>
    <w:rsid w:val="006E2565"/>
    <w:rsid w:val="006E3CC8"/>
    <w:rsid w:val="006E4DE2"/>
    <w:rsid w:val="006E6321"/>
    <w:rsid w:val="006E667D"/>
    <w:rsid w:val="006E7AC8"/>
    <w:rsid w:val="006F13EA"/>
    <w:rsid w:val="006F17EA"/>
    <w:rsid w:val="006F1FA7"/>
    <w:rsid w:val="006F2B06"/>
    <w:rsid w:val="006F370D"/>
    <w:rsid w:val="006F7DE2"/>
    <w:rsid w:val="007032EB"/>
    <w:rsid w:val="007057A3"/>
    <w:rsid w:val="007060BE"/>
    <w:rsid w:val="0070662A"/>
    <w:rsid w:val="007072A4"/>
    <w:rsid w:val="007121AD"/>
    <w:rsid w:val="00714CF5"/>
    <w:rsid w:val="0072511C"/>
    <w:rsid w:val="00725870"/>
    <w:rsid w:val="00733FD3"/>
    <w:rsid w:val="0073462C"/>
    <w:rsid w:val="0073683B"/>
    <w:rsid w:val="00740B3B"/>
    <w:rsid w:val="007429C1"/>
    <w:rsid w:val="007453F2"/>
    <w:rsid w:val="007474CF"/>
    <w:rsid w:val="00751598"/>
    <w:rsid w:val="007522BD"/>
    <w:rsid w:val="00753AF5"/>
    <w:rsid w:val="00753DEC"/>
    <w:rsid w:val="0075645E"/>
    <w:rsid w:val="0075722C"/>
    <w:rsid w:val="00757BE1"/>
    <w:rsid w:val="007639F2"/>
    <w:rsid w:val="00770C92"/>
    <w:rsid w:val="00772BD5"/>
    <w:rsid w:val="00773678"/>
    <w:rsid w:val="00774236"/>
    <w:rsid w:val="00774B00"/>
    <w:rsid w:val="007766C2"/>
    <w:rsid w:val="0077704F"/>
    <w:rsid w:val="00781E84"/>
    <w:rsid w:val="00791B4F"/>
    <w:rsid w:val="00794209"/>
    <w:rsid w:val="00797744"/>
    <w:rsid w:val="007A46B7"/>
    <w:rsid w:val="007A4DBC"/>
    <w:rsid w:val="007B07FA"/>
    <w:rsid w:val="007B6EF7"/>
    <w:rsid w:val="007B7056"/>
    <w:rsid w:val="007C0425"/>
    <w:rsid w:val="007C1149"/>
    <w:rsid w:val="007C299C"/>
    <w:rsid w:val="007C5B7B"/>
    <w:rsid w:val="007C6E94"/>
    <w:rsid w:val="007C7DD9"/>
    <w:rsid w:val="007D19B1"/>
    <w:rsid w:val="007D1D51"/>
    <w:rsid w:val="007D3581"/>
    <w:rsid w:val="007D4B93"/>
    <w:rsid w:val="007D6BA1"/>
    <w:rsid w:val="007E053D"/>
    <w:rsid w:val="007E0964"/>
    <w:rsid w:val="007E15EA"/>
    <w:rsid w:val="007E5F75"/>
    <w:rsid w:val="007F02F8"/>
    <w:rsid w:val="007F1287"/>
    <w:rsid w:val="007F31EF"/>
    <w:rsid w:val="007F60C1"/>
    <w:rsid w:val="007F7587"/>
    <w:rsid w:val="008020FF"/>
    <w:rsid w:val="008039A3"/>
    <w:rsid w:val="008069F3"/>
    <w:rsid w:val="008123AD"/>
    <w:rsid w:val="00812F1F"/>
    <w:rsid w:val="00813A13"/>
    <w:rsid w:val="00813C3D"/>
    <w:rsid w:val="00814912"/>
    <w:rsid w:val="0081531C"/>
    <w:rsid w:val="00817282"/>
    <w:rsid w:val="00820975"/>
    <w:rsid w:val="00821A24"/>
    <w:rsid w:val="00822692"/>
    <w:rsid w:val="0082391E"/>
    <w:rsid w:val="00825D06"/>
    <w:rsid w:val="00833DC3"/>
    <w:rsid w:val="00835604"/>
    <w:rsid w:val="00840DB6"/>
    <w:rsid w:val="00844530"/>
    <w:rsid w:val="00845197"/>
    <w:rsid w:val="0084646F"/>
    <w:rsid w:val="008468C0"/>
    <w:rsid w:val="00847DE0"/>
    <w:rsid w:val="00851936"/>
    <w:rsid w:val="00851C60"/>
    <w:rsid w:val="00851D45"/>
    <w:rsid w:val="0085345E"/>
    <w:rsid w:val="00853DAE"/>
    <w:rsid w:val="00854113"/>
    <w:rsid w:val="008542B1"/>
    <w:rsid w:val="00854B53"/>
    <w:rsid w:val="008550F4"/>
    <w:rsid w:val="00860094"/>
    <w:rsid w:val="00860EC5"/>
    <w:rsid w:val="00862599"/>
    <w:rsid w:val="00862E00"/>
    <w:rsid w:val="00864034"/>
    <w:rsid w:val="00865677"/>
    <w:rsid w:val="00872976"/>
    <w:rsid w:val="00873014"/>
    <w:rsid w:val="0087366C"/>
    <w:rsid w:val="0087496F"/>
    <w:rsid w:val="008754C1"/>
    <w:rsid w:val="0088064C"/>
    <w:rsid w:val="00882329"/>
    <w:rsid w:val="00886201"/>
    <w:rsid w:val="0088740B"/>
    <w:rsid w:val="00890FBD"/>
    <w:rsid w:val="00897D1F"/>
    <w:rsid w:val="008A5864"/>
    <w:rsid w:val="008A7B87"/>
    <w:rsid w:val="008B230B"/>
    <w:rsid w:val="008B24BF"/>
    <w:rsid w:val="008B27B0"/>
    <w:rsid w:val="008C22B9"/>
    <w:rsid w:val="008C5AA2"/>
    <w:rsid w:val="008C5EC1"/>
    <w:rsid w:val="008D497E"/>
    <w:rsid w:val="008E0AF7"/>
    <w:rsid w:val="008E209E"/>
    <w:rsid w:val="008E71FF"/>
    <w:rsid w:val="008F0F76"/>
    <w:rsid w:val="008F10E6"/>
    <w:rsid w:val="008F28DF"/>
    <w:rsid w:val="008F4353"/>
    <w:rsid w:val="008F5121"/>
    <w:rsid w:val="008F6377"/>
    <w:rsid w:val="00901255"/>
    <w:rsid w:val="00901442"/>
    <w:rsid w:val="009038CB"/>
    <w:rsid w:val="0090415E"/>
    <w:rsid w:val="0090599A"/>
    <w:rsid w:val="0092638D"/>
    <w:rsid w:val="00932AC8"/>
    <w:rsid w:val="00933303"/>
    <w:rsid w:val="00933DFE"/>
    <w:rsid w:val="0093500F"/>
    <w:rsid w:val="00935B3F"/>
    <w:rsid w:val="0093718A"/>
    <w:rsid w:val="0094050B"/>
    <w:rsid w:val="00940CC6"/>
    <w:rsid w:val="009411BD"/>
    <w:rsid w:val="009504B8"/>
    <w:rsid w:val="00954815"/>
    <w:rsid w:val="0095762B"/>
    <w:rsid w:val="0096050D"/>
    <w:rsid w:val="00960715"/>
    <w:rsid w:val="00961EEC"/>
    <w:rsid w:val="0096382B"/>
    <w:rsid w:val="009641E8"/>
    <w:rsid w:val="00970127"/>
    <w:rsid w:val="00971EAE"/>
    <w:rsid w:val="009741A1"/>
    <w:rsid w:val="009805D6"/>
    <w:rsid w:val="009809EA"/>
    <w:rsid w:val="00980BA8"/>
    <w:rsid w:val="0098183E"/>
    <w:rsid w:val="009825CF"/>
    <w:rsid w:val="00982D84"/>
    <w:rsid w:val="0098320F"/>
    <w:rsid w:val="00983CDC"/>
    <w:rsid w:val="00983FD4"/>
    <w:rsid w:val="00990F5B"/>
    <w:rsid w:val="0099189A"/>
    <w:rsid w:val="00992493"/>
    <w:rsid w:val="00993F4F"/>
    <w:rsid w:val="00994D10"/>
    <w:rsid w:val="009A4A50"/>
    <w:rsid w:val="009A5BF1"/>
    <w:rsid w:val="009B17F3"/>
    <w:rsid w:val="009B394B"/>
    <w:rsid w:val="009B4847"/>
    <w:rsid w:val="009B5A3C"/>
    <w:rsid w:val="009C10F9"/>
    <w:rsid w:val="009C2932"/>
    <w:rsid w:val="009C395D"/>
    <w:rsid w:val="009C67FD"/>
    <w:rsid w:val="009D28DC"/>
    <w:rsid w:val="009D31E9"/>
    <w:rsid w:val="009D3EF2"/>
    <w:rsid w:val="009D45AE"/>
    <w:rsid w:val="009E780D"/>
    <w:rsid w:val="009E7872"/>
    <w:rsid w:val="009F3B77"/>
    <w:rsid w:val="009F3D3B"/>
    <w:rsid w:val="009F6C0C"/>
    <w:rsid w:val="00A00902"/>
    <w:rsid w:val="00A00DAC"/>
    <w:rsid w:val="00A01251"/>
    <w:rsid w:val="00A018D7"/>
    <w:rsid w:val="00A062A3"/>
    <w:rsid w:val="00A0634F"/>
    <w:rsid w:val="00A103F8"/>
    <w:rsid w:val="00A11051"/>
    <w:rsid w:val="00A1196A"/>
    <w:rsid w:val="00A119DA"/>
    <w:rsid w:val="00A14156"/>
    <w:rsid w:val="00A15BD9"/>
    <w:rsid w:val="00A22309"/>
    <w:rsid w:val="00A227D6"/>
    <w:rsid w:val="00A22F66"/>
    <w:rsid w:val="00A263B6"/>
    <w:rsid w:val="00A312B5"/>
    <w:rsid w:val="00A31A85"/>
    <w:rsid w:val="00A325F5"/>
    <w:rsid w:val="00A3505E"/>
    <w:rsid w:val="00A405A8"/>
    <w:rsid w:val="00A42B7C"/>
    <w:rsid w:val="00A445F3"/>
    <w:rsid w:val="00A45099"/>
    <w:rsid w:val="00A51F85"/>
    <w:rsid w:val="00A5376E"/>
    <w:rsid w:val="00A56207"/>
    <w:rsid w:val="00A57B79"/>
    <w:rsid w:val="00A64859"/>
    <w:rsid w:val="00A66167"/>
    <w:rsid w:val="00A712F6"/>
    <w:rsid w:val="00A72806"/>
    <w:rsid w:val="00A7614D"/>
    <w:rsid w:val="00A7649E"/>
    <w:rsid w:val="00A76C94"/>
    <w:rsid w:val="00A77430"/>
    <w:rsid w:val="00A82BD0"/>
    <w:rsid w:val="00A830DC"/>
    <w:rsid w:val="00A83C22"/>
    <w:rsid w:val="00A860B5"/>
    <w:rsid w:val="00A92FC1"/>
    <w:rsid w:val="00A934D8"/>
    <w:rsid w:val="00A96179"/>
    <w:rsid w:val="00A96FD1"/>
    <w:rsid w:val="00AA0065"/>
    <w:rsid w:val="00AA70D2"/>
    <w:rsid w:val="00AB616C"/>
    <w:rsid w:val="00AC06E9"/>
    <w:rsid w:val="00AC1726"/>
    <w:rsid w:val="00AC2A0B"/>
    <w:rsid w:val="00AC478A"/>
    <w:rsid w:val="00AC5551"/>
    <w:rsid w:val="00AC6DEA"/>
    <w:rsid w:val="00AC7C7C"/>
    <w:rsid w:val="00AD43B0"/>
    <w:rsid w:val="00AD62AC"/>
    <w:rsid w:val="00AD70FA"/>
    <w:rsid w:val="00AD7EF5"/>
    <w:rsid w:val="00AE20C7"/>
    <w:rsid w:val="00AE5D3D"/>
    <w:rsid w:val="00AE60C3"/>
    <w:rsid w:val="00AF27FD"/>
    <w:rsid w:val="00AF6E01"/>
    <w:rsid w:val="00B0517A"/>
    <w:rsid w:val="00B075F4"/>
    <w:rsid w:val="00B111CF"/>
    <w:rsid w:val="00B117BE"/>
    <w:rsid w:val="00B11D9C"/>
    <w:rsid w:val="00B12536"/>
    <w:rsid w:val="00B12A30"/>
    <w:rsid w:val="00B14AD4"/>
    <w:rsid w:val="00B15560"/>
    <w:rsid w:val="00B16005"/>
    <w:rsid w:val="00B227BB"/>
    <w:rsid w:val="00B2517A"/>
    <w:rsid w:val="00B27F61"/>
    <w:rsid w:val="00B34EF9"/>
    <w:rsid w:val="00B352BF"/>
    <w:rsid w:val="00B40C77"/>
    <w:rsid w:val="00B441BB"/>
    <w:rsid w:val="00B47773"/>
    <w:rsid w:val="00B47D1F"/>
    <w:rsid w:val="00B5184C"/>
    <w:rsid w:val="00B54C90"/>
    <w:rsid w:val="00B54D8E"/>
    <w:rsid w:val="00B57579"/>
    <w:rsid w:val="00B60A0C"/>
    <w:rsid w:val="00B63588"/>
    <w:rsid w:val="00B63FDF"/>
    <w:rsid w:val="00B65282"/>
    <w:rsid w:val="00B659A5"/>
    <w:rsid w:val="00B66500"/>
    <w:rsid w:val="00B715A9"/>
    <w:rsid w:val="00B734E5"/>
    <w:rsid w:val="00B742FC"/>
    <w:rsid w:val="00B74C62"/>
    <w:rsid w:val="00B801E2"/>
    <w:rsid w:val="00B81566"/>
    <w:rsid w:val="00B831EF"/>
    <w:rsid w:val="00B84CCE"/>
    <w:rsid w:val="00B87B85"/>
    <w:rsid w:val="00B9203B"/>
    <w:rsid w:val="00B92137"/>
    <w:rsid w:val="00B9214C"/>
    <w:rsid w:val="00B94B34"/>
    <w:rsid w:val="00B97B00"/>
    <w:rsid w:val="00BA7A9B"/>
    <w:rsid w:val="00BB0038"/>
    <w:rsid w:val="00BB0D31"/>
    <w:rsid w:val="00BB4BD9"/>
    <w:rsid w:val="00BB643B"/>
    <w:rsid w:val="00BC21F0"/>
    <w:rsid w:val="00BC3B8F"/>
    <w:rsid w:val="00BC4C6C"/>
    <w:rsid w:val="00BC507E"/>
    <w:rsid w:val="00BD091D"/>
    <w:rsid w:val="00BD17A6"/>
    <w:rsid w:val="00BD4823"/>
    <w:rsid w:val="00BD520C"/>
    <w:rsid w:val="00BD797C"/>
    <w:rsid w:val="00BE01C9"/>
    <w:rsid w:val="00BE121F"/>
    <w:rsid w:val="00BE28FF"/>
    <w:rsid w:val="00BE2CF0"/>
    <w:rsid w:val="00BE59C3"/>
    <w:rsid w:val="00BE6346"/>
    <w:rsid w:val="00BE7A16"/>
    <w:rsid w:val="00BF1F6C"/>
    <w:rsid w:val="00BF2D15"/>
    <w:rsid w:val="00BF4F8D"/>
    <w:rsid w:val="00BF6873"/>
    <w:rsid w:val="00C00770"/>
    <w:rsid w:val="00C02B52"/>
    <w:rsid w:val="00C07555"/>
    <w:rsid w:val="00C10A71"/>
    <w:rsid w:val="00C11375"/>
    <w:rsid w:val="00C17482"/>
    <w:rsid w:val="00C23C2D"/>
    <w:rsid w:val="00C302B6"/>
    <w:rsid w:val="00C32BA2"/>
    <w:rsid w:val="00C331F7"/>
    <w:rsid w:val="00C3447F"/>
    <w:rsid w:val="00C34A48"/>
    <w:rsid w:val="00C35685"/>
    <w:rsid w:val="00C418E0"/>
    <w:rsid w:val="00C425E5"/>
    <w:rsid w:val="00C43234"/>
    <w:rsid w:val="00C46072"/>
    <w:rsid w:val="00C46F88"/>
    <w:rsid w:val="00C47080"/>
    <w:rsid w:val="00C5700F"/>
    <w:rsid w:val="00C63D7F"/>
    <w:rsid w:val="00C667F1"/>
    <w:rsid w:val="00C67298"/>
    <w:rsid w:val="00C70353"/>
    <w:rsid w:val="00C74FC6"/>
    <w:rsid w:val="00C753C9"/>
    <w:rsid w:val="00C77546"/>
    <w:rsid w:val="00C83104"/>
    <w:rsid w:val="00C83B22"/>
    <w:rsid w:val="00C869AF"/>
    <w:rsid w:val="00C90E9A"/>
    <w:rsid w:val="00C94E1B"/>
    <w:rsid w:val="00CA00B5"/>
    <w:rsid w:val="00CA4F28"/>
    <w:rsid w:val="00CA686D"/>
    <w:rsid w:val="00CA6DF9"/>
    <w:rsid w:val="00CA72C2"/>
    <w:rsid w:val="00CB0A41"/>
    <w:rsid w:val="00CB0E53"/>
    <w:rsid w:val="00CB1252"/>
    <w:rsid w:val="00CB1959"/>
    <w:rsid w:val="00CB1F32"/>
    <w:rsid w:val="00CB606C"/>
    <w:rsid w:val="00CC4AF9"/>
    <w:rsid w:val="00CC624F"/>
    <w:rsid w:val="00CC6BE3"/>
    <w:rsid w:val="00CD1822"/>
    <w:rsid w:val="00CD1F5F"/>
    <w:rsid w:val="00CD3983"/>
    <w:rsid w:val="00CD42EB"/>
    <w:rsid w:val="00CD5686"/>
    <w:rsid w:val="00CD5723"/>
    <w:rsid w:val="00CD7404"/>
    <w:rsid w:val="00CE04CF"/>
    <w:rsid w:val="00CE3799"/>
    <w:rsid w:val="00CF009C"/>
    <w:rsid w:val="00CF2C7B"/>
    <w:rsid w:val="00CF4DD4"/>
    <w:rsid w:val="00CF59D6"/>
    <w:rsid w:val="00CF5C4B"/>
    <w:rsid w:val="00CF6224"/>
    <w:rsid w:val="00CF65AA"/>
    <w:rsid w:val="00CF792E"/>
    <w:rsid w:val="00D008E5"/>
    <w:rsid w:val="00D023AF"/>
    <w:rsid w:val="00D139DF"/>
    <w:rsid w:val="00D13BFF"/>
    <w:rsid w:val="00D15D4E"/>
    <w:rsid w:val="00D2011E"/>
    <w:rsid w:val="00D219F2"/>
    <w:rsid w:val="00D22409"/>
    <w:rsid w:val="00D24DB6"/>
    <w:rsid w:val="00D25151"/>
    <w:rsid w:val="00D253A2"/>
    <w:rsid w:val="00D26EFF"/>
    <w:rsid w:val="00D270F0"/>
    <w:rsid w:val="00D31228"/>
    <w:rsid w:val="00D321F2"/>
    <w:rsid w:val="00D3252E"/>
    <w:rsid w:val="00D343C9"/>
    <w:rsid w:val="00D34E0F"/>
    <w:rsid w:val="00D35BEC"/>
    <w:rsid w:val="00D40BFD"/>
    <w:rsid w:val="00D413D4"/>
    <w:rsid w:val="00D42D84"/>
    <w:rsid w:val="00D4436B"/>
    <w:rsid w:val="00D46103"/>
    <w:rsid w:val="00D47F63"/>
    <w:rsid w:val="00D554A0"/>
    <w:rsid w:val="00D574BB"/>
    <w:rsid w:val="00D57992"/>
    <w:rsid w:val="00D61186"/>
    <w:rsid w:val="00D61B17"/>
    <w:rsid w:val="00D61F3E"/>
    <w:rsid w:val="00D61F74"/>
    <w:rsid w:val="00D63CCC"/>
    <w:rsid w:val="00D710C7"/>
    <w:rsid w:val="00D71486"/>
    <w:rsid w:val="00D7733C"/>
    <w:rsid w:val="00D80F42"/>
    <w:rsid w:val="00D81D93"/>
    <w:rsid w:val="00D83309"/>
    <w:rsid w:val="00D84727"/>
    <w:rsid w:val="00D84998"/>
    <w:rsid w:val="00D84BE3"/>
    <w:rsid w:val="00D8524B"/>
    <w:rsid w:val="00D859FB"/>
    <w:rsid w:val="00D9119C"/>
    <w:rsid w:val="00D95155"/>
    <w:rsid w:val="00D960CA"/>
    <w:rsid w:val="00DA0894"/>
    <w:rsid w:val="00DA5AC5"/>
    <w:rsid w:val="00DA61ED"/>
    <w:rsid w:val="00DA6E9F"/>
    <w:rsid w:val="00DB2054"/>
    <w:rsid w:val="00DB2318"/>
    <w:rsid w:val="00DB262D"/>
    <w:rsid w:val="00DB4827"/>
    <w:rsid w:val="00DB7975"/>
    <w:rsid w:val="00DC0F3A"/>
    <w:rsid w:val="00DC242C"/>
    <w:rsid w:val="00DC30C1"/>
    <w:rsid w:val="00DC4825"/>
    <w:rsid w:val="00DC76F1"/>
    <w:rsid w:val="00DD4109"/>
    <w:rsid w:val="00DD4237"/>
    <w:rsid w:val="00DD61A2"/>
    <w:rsid w:val="00DE1E50"/>
    <w:rsid w:val="00DE21FA"/>
    <w:rsid w:val="00DE3FBB"/>
    <w:rsid w:val="00DE6BE9"/>
    <w:rsid w:val="00DE6C46"/>
    <w:rsid w:val="00DE7076"/>
    <w:rsid w:val="00DF3FC7"/>
    <w:rsid w:val="00DF5763"/>
    <w:rsid w:val="00E021B3"/>
    <w:rsid w:val="00E045C4"/>
    <w:rsid w:val="00E05324"/>
    <w:rsid w:val="00E06E32"/>
    <w:rsid w:val="00E11544"/>
    <w:rsid w:val="00E13CAD"/>
    <w:rsid w:val="00E16278"/>
    <w:rsid w:val="00E26AB4"/>
    <w:rsid w:val="00E30635"/>
    <w:rsid w:val="00E3561B"/>
    <w:rsid w:val="00E37096"/>
    <w:rsid w:val="00E413E7"/>
    <w:rsid w:val="00E4224E"/>
    <w:rsid w:val="00E4277E"/>
    <w:rsid w:val="00E4345D"/>
    <w:rsid w:val="00E52C92"/>
    <w:rsid w:val="00E552F4"/>
    <w:rsid w:val="00E607BC"/>
    <w:rsid w:val="00E60C45"/>
    <w:rsid w:val="00E60DB2"/>
    <w:rsid w:val="00E61149"/>
    <w:rsid w:val="00E6165F"/>
    <w:rsid w:val="00E6333C"/>
    <w:rsid w:val="00E650EB"/>
    <w:rsid w:val="00E665A5"/>
    <w:rsid w:val="00E668EE"/>
    <w:rsid w:val="00E72268"/>
    <w:rsid w:val="00E72BB6"/>
    <w:rsid w:val="00E749FB"/>
    <w:rsid w:val="00E75416"/>
    <w:rsid w:val="00E76A4F"/>
    <w:rsid w:val="00E776B9"/>
    <w:rsid w:val="00E80A85"/>
    <w:rsid w:val="00E82273"/>
    <w:rsid w:val="00E862E7"/>
    <w:rsid w:val="00E86688"/>
    <w:rsid w:val="00E867C8"/>
    <w:rsid w:val="00E9193B"/>
    <w:rsid w:val="00E92F72"/>
    <w:rsid w:val="00E94AD9"/>
    <w:rsid w:val="00E957C9"/>
    <w:rsid w:val="00EA0675"/>
    <w:rsid w:val="00EA0DD7"/>
    <w:rsid w:val="00EA245E"/>
    <w:rsid w:val="00EB1D43"/>
    <w:rsid w:val="00EB2CD7"/>
    <w:rsid w:val="00EB3FBF"/>
    <w:rsid w:val="00EB4416"/>
    <w:rsid w:val="00EB6C76"/>
    <w:rsid w:val="00EC0B66"/>
    <w:rsid w:val="00EC25AA"/>
    <w:rsid w:val="00EC293E"/>
    <w:rsid w:val="00ED10D6"/>
    <w:rsid w:val="00ED16F8"/>
    <w:rsid w:val="00ED3821"/>
    <w:rsid w:val="00EE3788"/>
    <w:rsid w:val="00EE5E09"/>
    <w:rsid w:val="00EF142D"/>
    <w:rsid w:val="00EF2018"/>
    <w:rsid w:val="00EF2111"/>
    <w:rsid w:val="00EF4FE8"/>
    <w:rsid w:val="00EF55E0"/>
    <w:rsid w:val="00EF56AE"/>
    <w:rsid w:val="00EF646A"/>
    <w:rsid w:val="00EF78ED"/>
    <w:rsid w:val="00F04109"/>
    <w:rsid w:val="00F1077D"/>
    <w:rsid w:val="00F10921"/>
    <w:rsid w:val="00F12C37"/>
    <w:rsid w:val="00F13278"/>
    <w:rsid w:val="00F25E64"/>
    <w:rsid w:val="00F31B8F"/>
    <w:rsid w:val="00F3453F"/>
    <w:rsid w:val="00F35199"/>
    <w:rsid w:val="00F36440"/>
    <w:rsid w:val="00F40D1F"/>
    <w:rsid w:val="00F432C1"/>
    <w:rsid w:val="00F43B1A"/>
    <w:rsid w:val="00F43CF7"/>
    <w:rsid w:val="00F43D7E"/>
    <w:rsid w:val="00F456DB"/>
    <w:rsid w:val="00F465D3"/>
    <w:rsid w:val="00F50E4C"/>
    <w:rsid w:val="00F53873"/>
    <w:rsid w:val="00F55893"/>
    <w:rsid w:val="00F561D5"/>
    <w:rsid w:val="00F5730B"/>
    <w:rsid w:val="00F60278"/>
    <w:rsid w:val="00F61236"/>
    <w:rsid w:val="00F64353"/>
    <w:rsid w:val="00F64A32"/>
    <w:rsid w:val="00F666C5"/>
    <w:rsid w:val="00F6783C"/>
    <w:rsid w:val="00F70C8F"/>
    <w:rsid w:val="00F71F3C"/>
    <w:rsid w:val="00F72FC6"/>
    <w:rsid w:val="00F83665"/>
    <w:rsid w:val="00F85A59"/>
    <w:rsid w:val="00F90062"/>
    <w:rsid w:val="00F929AD"/>
    <w:rsid w:val="00F92DFC"/>
    <w:rsid w:val="00F9560D"/>
    <w:rsid w:val="00FA2BB1"/>
    <w:rsid w:val="00FB0298"/>
    <w:rsid w:val="00FB0552"/>
    <w:rsid w:val="00FB4764"/>
    <w:rsid w:val="00FB653A"/>
    <w:rsid w:val="00FC4143"/>
    <w:rsid w:val="00FC5AE9"/>
    <w:rsid w:val="00FC5B81"/>
    <w:rsid w:val="00FD41F6"/>
    <w:rsid w:val="00FE0304"/>
    <w:rsid w:val="00FE17F6"/>
    <w:rsid w:val="00FE30F4"/>
    <w:rsid w:val="00FE7F47"/>
    <w:rsid w:val="00FF0E8F"/>
    <w:rsid w:val="00FF2A20"/>
    <w:rsid w:val="00FF6FD1"/>
    <w:rsid w:val="00FF71C2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47F0950"/>
  <w15:docId w15:val="{C46499FF-1852-407B-80F5-A886A6D9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58F"/>
    <w:rPr>
      <w:lang w:eastAsia="ru-RU"/>
    </w:rPr>
  </w:style>
  <w:style w:type="paragraph" w:styleId="1">
    <w:name w:val="heading 1"/>
    <w:basedOn w:val="a"/>
    <w:next w:val="a"/>
    <w:qFormat/>
    <w:rsid w:val="0016458F"/>
    <w:pPr>
      <w:keepNext/>
      <w:ind w:hanging="11"/>
      <w:jc w:val="center"/>
      <w:outlineLvl w:val="0"/>
    </w:pPr>
    <w:rPr>
      <w:b/>
      <w:i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066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customStyle="1" w:styleId="10">
    <w:name w:val="Без интервала1"/>
    <w:link w:val="NoSpacingChar"/>
    <w:uiPriority w:val="99"/>
    <w:rsid w:val="00404B27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a0"/>
    <w:link w:val="10"/>
    <w:uiPriority w:val="99"/>
    <w:locked/>
    <w:rsid w:val="00404B27"/>
    <w:rPr>
      <w:rFonts w:ascii="Calibri" w:hAnsi="Calibri"/>
      <w:sz w:val="22"/>
      <w:szCs w:val="22"/>
      <w:lang w:val="en-US" w:eastAsia="en-US"/>
    </w:rPr>
  </w:style>
  <w:style w:type="paragraph" w:styleId="a8">
    <w:name w:val="Balloon Text"/>
    <w:basedOn w:val="a"/>
    <w:link w:val="a9"/>
    <w:rsid w:val="00DE6C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E6C46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 Знак Знак Знак Знак Знак Знак Знак Знак Знак Знак Знак Знак1"/>
    <w:basedOn w:val="a"/>
    <w:uiPriority w:val="99"/>
    <w:rsid w:val="00835604"/>
    <w:rPr>
      <w:rFonts w:ascii="Verdana" w:eastAsia="Calibri" w:hAnsi="Verdana" w:cs="Verdana"/>
      <w:lang w:val="en-US" w:eastAsia="en-US"/>
    </w:rPr>
  </w:style>
  <w:style w:type="paragraph" w:styleId="aa">
    <w:name w:val="List Paragraph"/>
    <w:basedOn w:val="a"/>
    <w:uiPriority w:val="34"/>
    <w:qFormat/>
    <w:rsid w:val="00CB1252"/>
    <w:pPr>
      <w:ind w:left="720"/>
      <w:contextualSpacing/>
    </w:pPr>
  </w:style>
  <w:style w:type="character" w:styleId="ab">
    <w:name w:val="Emphasis"/>
    <w:basedOn w:val="a0"/>
    <w:qFormat/>
    <w:rsid w:val="00EB3FBF"/>
    <w:rPr>
      <w:i/>
      <w:iCs/>
    </w:rPr>
  </w:style>
  <w:style w:type="character" w:customStyle="1" w:styleId="30">
    <w:name w:val="Заголовок 3 Знак"/>
    <w:basedOn w:val="a0"/>
    <w:link w:val="3"/>
    <w:semiHidden/>
    <w:rsid w:val="0070662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8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DA5EC-D937-4C84-9B03-169F172AD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0</TotalTime>
  <Pages>1</Pages>
  <Words>139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BAGLAY</cp:lastModifiedBy>
  <cp:revision>2</cp:revision>
  <cp:lastPrinted>2026-06-29T06:22:00Z</cp:lastPrinted>
  <dcterms:created xsi:type="dcterms:W3CDTF">2026-07-03T13:12:00Z</dcterms:created>
  <dcterms:modified xsi:type="dcterms:W3CDTF">2026-07-03T13:12:00Z</dcterms:modified>
</cp:coreProperties>
</file>